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94" w:rsidRPr="004F388F" w:rsidRDefault="00894594" w:rsidP="00036C59">
      <w:pPr>
        <w:rPr>
          <w:b/>
        </w:rPr>
      </w:pPr>
      <w:r>
        <w:rPr>
          <w:b/>
        </w:rPr>
        <w:t>27. 03</w:t>
      </w:r>
      <w:r w:rsidRPr="004F388F">
        <w:rPr>
          <w:b/>
        </w:rPr>
        <w:t>.2013 Hobumajanduse nõuandva nõukogu</w:t>
      </w:r>
      <w:r>
        <w:rPr>
          <w:b/>
        </w:rPr>
        <w:t xml:space="preserve"> II. </w:t>
      </w:r>
      <w:r w:rsidRPr="004F388F">
        <w:rPr>
          <w:b/>
        </w:rPr>
        <w:t>istung</w:t>
      </w:r>
    </w:p>
    <w:p w:rsidR="00894594" w:rsidRPr="004F388F" w:rsidRDefault="00894594" w:rsidP="00036C59">
      <w:pPr>
        <w:rPr>
          <w:b/>
        </w:rPr>
      </w:pPr>
      <w:r w:rsidRPr="004F388F">
        <w:rPr>
          <w:b/>
        </w:rPr>
        <w:t>Põllumajandus</w:t>
      </w:r>
      <w:r>
        <w:rPr>
          <w:b/>
        </w:rPr>
        <w:t>ministeeriumi väike saal kell 13-16</w:t>
      </w:r>
      <w:r w:rsidRPr="004F388F">
        <w:rPr>
          <w:b/>
        </w:rPr>
        <w:t>.00</w:t>
      </w:r>
    </w:p>
    <w:p w:rsidR="00894594" w:rsidRDefault="00894594" w:rsidP="00036C59">
      <w:r>
        <w:t xml:space="preserve">Päevakava </w:t>
      </w:r>
    </w:p>
    <w:p w:rsidR="00894594" w:rsidRDefault="00894594" w:rsidP="00036C59">
      <w:r>
        <w:t>1) Avasõnad, sissejuhatus.</w:t>
      </w:r>
    </w:p>
    <w:p w:rsidR="00894594" w:rsidRDefault="00894594" w:rsidP="00D74341">
      <w:r>
        <w:t>2) Hobumajandussektori kaardistamise vajadus.</w:t>
      </w:r>
      <w:r w:rsidRPr="00D74341">
        <w:t xml:space="preserve"> </w:t>
      </w:r>
      <w:r>
        <w:t xml:space="preserve">Läbipaistvuse, andmete avalikkuse ja välismaal tutvustamise küsimus. </w:t>
      </w:r>
    </w:p>
    <w:p w:rsidR="00894594" w:rsidRDefault="00894594" w:rsidP="00036C59">
      <w:r>
        <w:t>3) Jõudluskontrolli ja hobusepidamise nõuete teema arutelu jätkamine.</w:t>
      </w:r>
    </w:p>
    <w:p w:rsidR="00894594" w:rsidRDefault="00894594" w:rsidP="00D74341">
      <w:r>
        <w:t>4) Aretusseadus</w:t>
      </w:r>
      <w:r w:rsidRPr="00E70B0A">
        <w:t>, ülevaade arengutest.</w:t>
      </w:r>
    </w:p>
    <w:p w:rsidR="00894594" w:rsidRPr="00E81040" w:rsidRDefault="00894594" w:rsidP="00D74341">
      <w:r w:rsidRPr="00E81040">
        <w:t>5) Hobuste liikumine, ülevaade arengutest.</w:t>
      </w:r>
    </w:p>
    <w:p w:rsidR="00894594" w:rsidRPr="00E81040" w:rsidRDefault="00894594" w:rsidP="00D74341">
      <w:r w:rsidRPr="00E81040">
        <w:t>6) Üleriigiliste hobuste registrite ja erinevate hobuorganisatsioonide registrite harmoniseerimine</w:t>
      </w:r>
      <w:r>
        <w:t>,</w:t>
      </w:r>
      <w:r w:rsidRPr="00E81040">
        <w:t xml:space="preserve"> ülevaade arengutest.</w:t>
      </w:r>
    </w:p>
    <w:p w:rsidR="00894594" w:rsidRDefault="00894594" w:rsidP="00036C59">
      <w:r w:rsidRPr="00E70B0A">
        <w:t xml:space="preserve">7) Muud </w:t>
      </w:r>
      <w:r>
        <w:t>küsimused</w:t>
      </w:r>
      <w:bookmarkStart w:id="0" w:name="_GoBack"/>
      <w:bookmarkEnd w:id="0"/>
    </w:p>
    <w:sectPr w:rsidR="00894594" w:rsidSect="00444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6C59"/>
    <w:rsid w:val="00036C59"/>
    <w:rsid w:val="00314CBA"/>
    <w:rsid w:val="00417775"/>
    <w:rsid w:val="00444DE2"/>
    <w:rsid w:val="004F388F"/>
    <w:rsid w:val="00610D37"/>
    <w:rsid w:val="006967FE"/>
    <w:rsid w:val="00894594"/>
    <w:rsid w:val="0093418B"/>
    <w:rsid w:val="00974CE2"/>
    <w:rsid w:val="00B354C1"/>
    <w:rsid w:val="00D36C7D"/>
    <w:rsid w:val="00D74341"/>
    <w:rsid w:val="00DB727E"/>
    <w:rsid w:val="00E70B0A"/>
    <w:rsid w:val="00E77F3D"/>
    <w:rsid w:val="00E81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DE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E70B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0B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70B0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70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70B0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7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0B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80</Words>
  <Characters>470</Characters>
  <Application>Microsoft Office Outlook</Application>
  <DocSecurity>0</DocSecurity>
  <Lines>0</Lines>
  <Paragraphs>0</Paragraphs>
  <ScaleCrop>false</ScaleCrop>
  <Company>Põllumajandusministeerium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</dc:title>
  <dc:subject/>
  <dc:creator>Anne-liisi</dc:creator>
  <cp:keywords/>
  <dc:description/>
  <cp:lastModifiedBy>K</cp:lastModifiedBy>
  <cp:revision>2</cp:revision>
  <cp:lastPrinted>2013-03-18T10:46:00Z</cp:lastPrinted>
  <dcterms:created xsi:type="dcterms:W3CDTF">2013-04-02T19:48:00Z</dcterms:created>
  <dcterms:modified xsi:type="dcterms:W3CDTF">2013-04-02T19:48:00Z</dcterms:modified>
</cp:coreProperties>
</file>